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8D916" w14:textId="77777777" w:rsidR="00D66726" w:rsidRPr="00615D2A" w:rsidRDefault="00D66726" w:rsidP="00D66726">
      <w:pPr>
        <w:rPr>
          <w:rFonts w:ascii="Helvetica" w:hAnsi="Helvetica"/>
          <w:b/>
          <w:lang w:val="en-US"/>
        </w:rPr>
      </w:pPr>
      <w:bookmarkStart w:id="0" w:name="_GoBack"/>
      <w:bookmarkEnd w:id="0"/>
      <w:r w:rsidRPr="00615D2A">
        <w:rPr>
          <w:rFonts w:ascii="Helvetica" w:hAnsi="Helvetica"/>
          <w:b/>
        </w:rPr>
        <w:t>Person specification for Teaching Assistant (TA)</w:t>
      </w:r>
      <w:r w:rsidRPr="00615D2A">
        <w:rPr>
          <w:rFonts w:ascii="Helvetica" w:hAnsi="Helvetica"/>
          <w:b/>
          <w:lang w:val="en-US"/>
        </w:rPr>
        <w:br/>
      </w:r>
    </w:p>
    <w:tbl>
      <w:tblPr>
        <w:tblW w:w="16302" w:type="dxa"/>
        <w:tblInd w:w="-1139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6379"/>
        <w:gridCol w:w="7938"/>
      </w:tblGrid>
      <w:tr w:rsidR="00D66726" w:rsidRPr="00615D2A" w14:paraId="6E9CE486" w14:textId="77777777" w:rsidTr="00615D2A">
        <w:trPr>
          <w:cantSplit/>
        </w:trPr>
        <w:tc>
          <w:tcPr>
            <w:tcW w:w="1985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</w:tcBorders>
            <w:shd w:val="clear" w:color="auto" w:fill="12263F"/>
          </w:tcPr>
          <w:p w14:paraId="1B1D04B9" w14:textId="04707A3D" w:rsidR="00D66726" w:rsidRPr="00615D2A" w:rsidRDefault="00615D2A" w:rsidP="00615D2A">
            <w:pPr>
              <w:rPr>
                <w:rFonts w:ascii="Helvetica" w:hAnsi="Helvetica"/>
                <w:sz w:val="22"/>
                <w:szCs w:val="22"/>
              </w:rPr>
            </w:pPr>
            <w:r w:rsidRPr="00615D2A">
              <w:rPr>
                <w:rFonts w:ascii="Helvetica" w:hAnsi="Helvetica"/>
                <w:sz w:val="22"/>
                <w:szCs w:val="22"/>
              </w:rPr>
              <w:t>C</w:t>
            </w:r>
            <w:r w:rsidR="00D66726" w:rsidRPr="00615D2A">
              <w:rPr>
                <w:rFonts w:ascii="Helvetica" w:hAnsi="Helvetica"/>
                <w:sz w:val="22"/>
                <w:szCs w:val="22"/>
              </w:rPr>
              <w:t>riteria</w:t>
            </w:r>
          </w:p>
        </w:tc>
        <w:tc>
          <w:tcPr>
            <w:tcW w:w="6379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</w:tcBorders>
            <w:shd w:val="clear" w:color="auto" w:fill="12263F"/>
          </w:tcPr>
          <w:p w14:paraId="434AFDFB" w14:textId="5E3DF6BD" w:rsidR="00D66726" w:rsidRPr="00615D2A" w:rsidRDefault="00615D2A" w:rsidP="00615D2A">
            <w:pPr>
              <w:rPr>
                <w:rFonts w:ascii="Helvetica" w:hAnsi="Helvetica"/>
                <w:sz w:val="22"/>
                <w:szCs w:val="22"/>
              </w:rPr>
            </w:pPr>
            <w:r w:rsidRPr="00615D2A">
              <w:rPr>
                <w:rFonts w:ascii="Helvetica" w:hAnsi="Helvetica"/>
                <w:sz w:val="22"/>
                <w:szCs w:val="22"/>
              </w:rPr>
              <w:t>Essential</w:t>
            </w:r>
            <w:r w:rsidR="00D66726" w:rsidRPr="00615D2A">
              <w:rPr>
                <w:rFonts w:ascii="Helvetica" w:hAnsi="Helvetica"/>
                <w:sz w:val="22"/>
                <w:szCs w:val="22"/>
              </w:rPr>
              <w:t xml:space="preserve"> qualities</w:t>
            </w:r>
          </w:p>
        </w:tc>
        <w:tc>
          <w:tcPr>
            <w:tcW w:w="7938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</w:tcBorders>
            <w:shd w:val="clear" w:color="auto" w:fill="12263F"/>
          </w:tcPr>
          <w:p w14:paraId="2EFE58AE" w14:textId="5C8D8C45" w:rsidR="00D66726" w:rsidRPr="00615D2A" w:rsidRDefault="00615D2A" w:rsidP="00615D2A">
            <w:pPr>
              <w:rPr>
                <w:rFonts w:ascii="Helvetica" w:hAnsi="Helvetica"/>
                <w:sz w:val="22"/>
                <w:szCs w:val="22"/>
              </w:rPr>
            </w:pPr>
            <w:r w:rsidRPr="00615D2A">
              <w:rPr>
                <w:rFonts w:ascii="Helvetica" w:hAnsi="Helvetica"/>
                <w:sz w:val="22"/>
                <w:szCs w:val="22"/>
              </w:rPr>
              <w:t xml:space="preserve">Desirable </w:t>
            </w:r>
            <w:r w:rsidR="00D66726" w:rsidRPr="00615D2A">
              <w:rPr>
                <w:rFonts w:ascii="Helvetica" w:hAnsi="Helvetica"/>
                <w:sz w:val="22"/>
                <w:szCs w:val="22"/>
              </w:rPr>
              <w:t>qualities</w:t>
            </w:r>
          </w:p>
        </w:tc>
      </w:tr>
      <w:tr w:rsidR="00D66726" w:rsidRPr="00615D2A" w14:paraId="4F71BE16" w14:textId="77777777" w:rsidTr="00615D2A">
        <w:trPr>
          <w:cantSplit/>
        </w:trPr>
        <w:tc>
          <w:tcPr>
            <w:tcW w:w="1985" w:type="dxa"/>
            <w:tcBorders>
              <w:top w:val="single" w:sz="4" w:space="0" w:color="F8F8F8"/>
            </w:tcBorders>
          </w:tcPr>
          <w:p w14:paraId="13F7D64E" w14:textId="77777777" w:rsidR="00D66726" w:rsidRPr="00615D2A" w:rsidRDefault="00D66726" w:rsidP="00615D2A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615D2A">
              <w:rPr>
                <w:rFonts w:ascii="Helvetica" w:hAnsi="Helvetica"/>
                <w:b/>
                <w:sz w:val="22"/>
                <w:szCs w:val="22"/>
                <w:lang w:val="en-US"/>
              </w:rPr>
              <w:t xml:space="preserve">Qualifications </w:t>
            </w:r>
            <w:r w:rsidRPr="00615D2A">
              <w:rPr>
                <w:rFonts w:ascii="Helvetica" w:hAnsi="Helvetica"/>
                <w:b/>
                <w:sz w:val="22"/>
                <w:szCs w:val="22"/>
                <w:lang w:val="en-US"/>
              </w:rPr>
              <w:br/>
              <w:t>&amp; experience</w:t>
            </w:r>
          </w:p>
        </w:tc>
        <w:tc>
          <w:tcPr>
            <w:tcW w:w="6379" w:type="dxa"/>
            <w:tcBorders>
              <w:top w:val="single" w:sz="4" w:space="0" w:color="F8F8F8"/>
            </w:tcBorders>
          </w:tcPr>
          <w:p w14:paraId="227DE45B" w14:textId="69347711" w:rsidR="00615D2A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Willingness to work towards a qualification</w:t>
            </w:r>
          </w:p>
          <w:p w14:paraId="09DA0415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60D38B4E" w14:textId="51C5482E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GCSEs grades 9 to 4 (A* to C) including English and math</w:t>
            </w:r>
          </w:p>
          <w:p w14:paraId="7F187623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2E940F9F" w14:textId="68790CF5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Experience of working with children</w:t>
            </w:r>
          </w:p>
        </w:tc>
        <w:tc>
          <w:tcPr>
            <w:tcW w:w="7938" w:type="dxa"/>
            <w:tcBorders>
              <w:top w:val="single" w:sz="4" w:space="0" w:color="F8F8F8"/>
            </w:tcBorders>
          </w:tcPr>
          <w:p w14:paraId="0564EE60" w14:textId="440C8C72" w:rsidR="00615D2A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Level 2</w:t>
            </w:r>
            <w:r w:rsidR="00615D2A" w:rsidRPr="00615D2A">
              <w:rPr>
                <w:rFonts w:ascii="Helvetica" w:hAnsi="Helvetica"/>
                <w:sz w:val="22"/>
                <w:szCs w:val="22"/>
                <w:lang w:val="en-US"/>
              </w:rPr>
              <w:t>/</w:t>
            </w: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3 Certificate in Supporting</w:t>
            </w:r>
            <w:r w:rsidR="00615D2A" w:rsidRPr="00615D2A">
              <w:rPr>
                <w:rFonts w:ascii="Helvetica" w:hAnsi="Helvetica"/>
                <w:sz w:val="22"/>
                <w:szCs w:val="22"/>
                <w:lang w:val="en-US"/>
              </w:rPr>
              <w:t xml:space="preserve"> t</w:t>
            </w: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eaching and Learning in Schools</w:t>
            </w:r>
          </w:p>
          <w:p w14:paraId="3F6E4425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012809E7" w14:textId="020C348A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Level 3 Diploma in Childcare and Education</w:t>
            </w:r>
            <w:r w:rsidR="00615D2A" w:rsidRPr="00615D2A">
              <w:rPr>
                <w:rFonts w:ascii="Helvetica" w:hAnsi="Helvetica"/>
                <w:sz w:val="22"/>
                <w:szCs w:val="22"/>
                <w:lang w:val="en-US"/>
              </w:rPr>
              <w:t xml:space="preserve"> (</w:t>
            </w: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 xml:space="preserve">or </w:t>
            </w:r>
            <w:r w:rsidR="00615D2A" w:rsidRPr="00615D2A">
              <w:rPr>
                <w:rFonts w:ascii="Helvetica" w:hAnsi="Helvetica"/>
                <w:sz w:val="22"/>
                <w:szCs w:val="22"/>
                <w:lang w:val="en-US"/>
              </w:rPr>
              <w:t>similar)</w:t>
            </w:r>
          </w:p>
          <w:p w14:paraId="4A3B951A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78108CCD" w14:textId="0C198623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Driving License</w:t>
            </w:r>
          </w:p>
          <w:p w14:paraId="5CC34887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2DF682EB" w14:textId="6AD3DC9C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Makaton qualifications</w:t>
            </w:r>
          </w:p>
          <w:p w14:paraId="1A1C2AF7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30D0A5B4" w14:textId="45A8FA1B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First Aid certificate</w:t>
            </w:r>
          </w:p>
        </w:tc>
      </w:tr>
      <w:tr w:rsidR="00D66726" w:rsidRPr="00615D2A" w14:paraId="65BD83B7" w14:textId="77777777" w:rsidTr="00615D2A">
        <w:trPr>
          <w:cantSplit/>
        </w:trPr>
        <w:tc>
          <w:tcPr>
            <w:tcW w:w="1985" w:type="dxa"/>
            <w:tcMar>
              <w:top w:w="113" w:type="dxa"/>
              <w:bottom w:w="113" w:type="dxa"/>
            </w:tcMar>
          </w:tcPr>
          <w:p w14:paraId="599627B5" w14:textId="77777777" w:rsidR="00D66726" w:rsidRPr="00615D2A" w:rsidRDefault="00D66726" w:rsidP="00615D2A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615D2A">
              <w:rPr>
                <w:rFonts w:ascii="Helvetica" w:hAnsi="Helvetica"/>
                <w:b/>
                <w:sz w:val="22"/>
                <w:szCs w:val="22"/>
                <w:lang w:val="en-US"/>
              </w:rPr>
              <w:t>Skills &amp; knowledge</w:t>
            </w:r>
          </w:p>
        </w:tc>
        <w:tc>
          <w:tcPr>
            <w:tcW w:w="6379" w:type="dxa"/>
            <w:tcMar>
              <w:top w:w="113" w:type="dxa"/>
              <w:bottom w:w="113" w:type="dxa"/>
            </w:tcMar>
          </w:tcPr>
          <w:p w14:paraId="707E4329" w14:textId="5B14A2C0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Good literacy and numeracy skills</w:t>
            </w:r>
          </w:p>
          <w:p w14:paraId="1BE523D7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36E37820" w14:textId="41B4776B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 xml:space="preserve">Good </w:t>
            </w:r>
            <w:proofErr w:type="spellStart"/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organisational</w:t>
            </w:r>
            <w:proofErr w:type="spellEnd"/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 xml:space="preserve"> skills</w:t>
            </w:r>
          </w:p>
          <w:p w14:paraId="5890EC33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4F8443C2" w14:textId="52337F69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Ability to build effective working relationships</w:t>
            </w:r>
          </w:p>
          <w:p w14:paraId="1900D16B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2028450B" w14:textId="024EF3F3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Subject and curriculum knowledge relevant to the role, and ability to apply this effectively</w:t>
            </w:r>
          </w:p>
          <w:p w14:paraId="636C2C9D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05E6B7F6" w14:textId="29F1546C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 xml:space="preserve">Excellent verbal communication </w:t>
            </w:r>
            <w:r w:rsidR="00615D2A" w:rsidRPr="00615D2A">
              <w:rPr>
                <w:rFonts w:ascii="Helvetica" w:hAnsi="Helvetica"/>
                <w:sz w:val="22"/>
                <w:szCs w:val="22"/>
                <w:lang w:val="en-US"/>
              </w:rPr>
              <w:t>and a</w:t>
            </w: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ctive listening skills</w:t>
            </w:r>
          </w:p>
          <w:p w14:paraId="7C6B264D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7F2C08D8" w14:textId="56FB809A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The ability to remain calm in stressful situations</w:t>
            </w:r>
          </w:p>
          <w:p w14:paraId="3D971D70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575C3450" w14:textId="77777777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Good ICT skills, particularly using ICT to support learning</w:t>
            </w:r>
          </w:p>
          <w:p w14:paraId="66C0F117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1A6B6E74" w14:textId="77777777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Ability to work independently and use initiative</w:t>
            </w:r>
          </w:p>
          <w:p w14:paraId="1AC8DD07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26790F11" w14:textId="2FD531B4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Ability to work flexibly as part of a team</w:t>
            </w:r>
          </w:p>
        </w:tc>
        <w:tc>
          <w:tcPr>
            <w:tcW w:w="7938" w:type="dxa"/>
          </w:tcPr>
          <w:p w14:paraId="7CD89C98" w14:textId="77777777" w:rsidR="00615D2A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Skills and expertise in understanding the needs of all pupils</w:t>
            </w:r>
          </w:p>
          <w:p w14:paraId="1B9CEB4B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79FB58E5" w14:textId="1CFC718D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Knowledge of how to help adapt and deliver support to meet individual needs</w:t>
            </w:r>
          </w:p>
          <w:p w14:paraId="5D64DB6C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3A8E4F04" w14:textId="77777777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728625EF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007A0FD1" w14:textId="47BEEE46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Creative skills in the arts, technologies or hobbies.</w:t>
            </w:r>
          </w:p>
        </w:tc>
      </w:tr>
      <w:tr w:rsidR="00D66726" w:rsidRPr="00615D2A" w14:paraId="62F25AE2" w14:textId="77777777" w:rsidTr="00615D2A">
        <w:trPr>
          <w:cantSplit/>
        </w:trPr>
        <w:tc>
          <w:tcPr>
            <w:tcW w:w="1985" w:type="dxa"/>
            <w:tcMar>
              <w:top w:w="113" w:type="dxa"/>
              <w:bottom w:w="113" w:type="dxa"/>
            </w:tcMar>
          </w:tcPr>
          <w:p w14:paraId="3272E590" w14:textId="77777777" w:rsidR="00D66726" w:rsidRPr="00615D2A" w:rsidRDefault="00D66726" w:rsidP="00615D2A">
            <w:pPr>
              <w:rPr>
                <w:rFonts w:ascii="Helvetica" w:hAnsi="Helvetica"/>
                <w:b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b/>
                <w:sz w:val="22"/>
                <w:szCs w:val="22"/>
                <w:lang w:val="en-US"/>
              </w:rPr>
              <w:lastRenderedPageBreak/>
              <w:t>Personal qualities</w:t>
            </w:r>
          </w:p>
        </w:tc>
        <w:tc>
          <w:tcPr>
            <w:tcW w:w="6379" w:type="dxa"/>
            <w:tcMar>
              <w:top w:w="113" w:type="dxa"/>
              <w:bottom w:w="113" w:type="dxa"/>
            </w:tcMar>
          </w:tcPr>
          <w:p w14:paraId="7CDDA1B2" w14:textId="77777777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 xml:space="preserve">Good sense of </w:t>
            </w:r>
            <w:proofErr w:type="spellStart"/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humour</w:t>
            </w:r>
            <w:proofErr w:type="spellEnd"/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!</w:t>
            </w:r>
          </w:p>
          <w:p w14:paraId="0816F20F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5D912871" w14:textId="77777777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Enjoyment of working with children</w:t>
            </w:r>
          </w:p>
          <w:p w14:paraId="7DAE9EFE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24C95DC8" w14:textId="77777777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Sensitivity and understanding, to help build good relationships with pupils and parents / carers</w:t>
            </w:r>
          </w:p>
          <w:p w14:paraId="0D52E67B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5C1F7641" w14:textId="77777777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A commitment to getting the best outcomes for all pupils and promoting the ethos and values of the school</w:t>
            </w:r>
          </w:p>
          <w:p w14:paraId="5B8BE173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3E088915" w14:textId="4EF14BC0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 xml:space="preserve">Commitment to </w:t>
            </w:r>
            <w:r w:rsidR="00615D2A" w:rsidRPr="00615D2A">
              <w:rPr>
                <w:rFonts w:ascii="Helvetica" w:hAnsi="Helvetica"/>
                <w:sz w:val="22"/>
                <w:szCs w:val="22"/>
                <w:lang w:val="en-US"/>
              </w:rPr>
              <w:t>always maintaining confidentiality</w:t>
            </w:r>
          </w:p>
          <w:p w14:paraId="72099E98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687FD2ED" w14:textId="77777777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Commitment to safeguarding pupil’s wellbeing and equality</w:t>
            </w:r>
          </w:p>
          <w:p w14:paraId="47C02943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0ACBC84F" w14:textId="77777777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Willingness and ability to learn quickly the qualities identified in ‘Desirable’ column if not already held</w:t>
            </w:r>
          </w:p>
          <w:p w14:paraId="20DDD85B" w14:textId="77777777" w:rsidR="00615D2A" w:rsidRPr="00615D2A" w:rsidRDefault="00615D2A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  <w:p w14:paraId="46D03BFE" w14:textId="02C7D584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  <w:r w:rsidRPr="00615D2A">
              <w:rPr>
                <w:rFonts w:ascii="Helvetica" w:hAnsi="Helvetica"/>
                <w:sz w:val="22"/>
                <w:szCs w:val="22"/>
                <w:lang w:val="en-US"/>
              </w:rPr>
              <w:t>High expectations of themselves and the children</w:t>
            </w:r>
          </w:p>
        </w:tc>
        <w:tc>
          <w:tcPr>
            <w:tcW w:w="7938" w:type="dxa"/>
          </w:tcPr>
          <w:p w14:paraId="3D9A4914" w14:textId="77777777" w:rsidR="00D66726" w:rsidRPr="00615D2A" w:rsidRDefault="00D66726" w:rsidP="00615D2A">
            <w:pPr>
              <w:rPr>
                <w:rFonts w:ascii="Helvetica" w:hAnsi="Helvetica"/>
                <w:sz w:val="22"/>
                <w:szCs w:val="22"/>
                <w:lang w:val="en-US"/>
              </w:rPr>
            </w:pPr>
          </w:p>
        </w:tc>
      </w:tr>
    </w:tbl>
    <w:p w14:paraId="0695690C" w14:textId="77777777" w:rsidR="00D66726" w:rsidRPr="00615D2A" w:rsidRDefault="00D66726" w:rsidP="00D66726">
      <w:pPr>
        <w:rPr>
          <w:rFonts w:ascii="Helvetica" w:hAnsi="Helvetica"/>
          <w:b/>
          <w:lang w:val="en-US"/>
        </w:rPr>
      </w:pPr>
    </w:p>
    <w:p w14:paraId="2CEB95C7" w14:textId="77777777" w:rsidR="00D66726" w:rsidRDefault="00D66726" w:rsidP="00D66726">
      <w:pPr>
        <w:rPr>
          <w:rFonts w:ascii="Helvetica" w:hAnsi="Helvetica"/>
          <w:b/>
          <w:lang w:val="en-US"/>
        </w:rPr>
      </w:pPr>
      <w:r w:rsidRPr="00615D2A">
        <w:rPr>
          <w:rFonts w:ascii="Helvetica" w:hAnsi="Helvetica"/>
          <w:b/>
          <w:lang w:val="en-US"/>
        </w:rPr>
        <w:t>Notes:</w:t>
      </w:r>
    </w:p>
    <w:p w14:paraId="3BB7FEF3" w14:textId="77777777" w:rsidR="00615D2A" w:rsidRPr="00615D2A" w:rsidRDefault="00615D2A" w:rsidP="00D66726">
      <w:pPr>
        <w:rPr>
          <w:rFonts w:ascii="Helvetica" w:hAnsi="Helvetica"/>
          <w:b/>
          <w:lang w:val="en-US"/>
        </w:rPr>
      </w:pPr>
    </w:p>
    <w:p w14:paraId="64DDB168" w14:textId="77777777" w:rsidR="00D66726" w:rsidRPr="00615D2A" w:rsidRDefault="00D66726" w:rsidP="00D66726">
      <w:pPr>
        <w:rPr>
          <w:rFonts w:ascii="Helvetica" w:hAnsi="Helvetica"/>
          <w:lang w:val="en-US"/>
        </w:rPr>
      </w:pPr>
      <w:r w:rsidRPr="00615D2A">
        <w:rPr>
          <w:rFonts w:ascii="Helvetica" w:hAnsi="Helvetica"/>
          <w:lang w:val="en-US"/>
        </w:rPr>
        <w:t xml:space="preserve">This job description may be amended at any time in consultation with the post holder. </w:t>
      </w:r>
    </w:p>
    <w:p w14:paraId="29AE6C3E" w14:textId="77777777" w:rsidR="00615D2A" w:rsidRDefault="00615D2A" w:rsidP="00D66726">
      <w:pPr>
        <w:rPr>
          <w:rFonts w:ascii="Helvetica" w:hAnsi="Helvetica"/>
          <w:b/>
          <w:lang w:val="en-US"/>
        </w:rPr>
      </w:pPr>
    </w:p>
    <w:p w14:paraId="1D05AB07" w14:textId="5B77B267" w:rsidR="00D66726" w:rsidRPr="00615D2A" w:rsidRDefault="00615D2A" w:rsidP="00D66726">
      <w:pPr>
        <w:rPr>
          <w:rFonts w:ascii="Helvetica" w:hAnsi="Helvetica"/>
          <w:lang w:val="en-US"/>
        </w:rPr>
      </w:pPr>
      <w:r>
        <w:rPr>
          <w:rFonts w:ascii="Helvetica" w:hAnsi="Helvetica"/>
          <w:b/>
          <w:lang w:val="en-US"/>
        </w:rPr>
        <w:t>M</w:t>
      </w:r>
      <w:r w:rsidR="00D66726" w:rsidRPr="00615D2A">
        <w:rPr>
          <w:rFonts w:ascii="Helvetica" w:hAnsi="Helvetica"/>
          <w:b/>
          <w:lang w:val="en-US"/>
        </w:rPr>
        <w:t>anager’s signature:</w:t>
      </w:r>
      <w:r>
        <w:rPr>
          <w:rFonts w:ascii="Helvetica" w:hAnsi="Helvetica"/>
          <w:b/>
          <w:lang w:val="en-US"/>
        </w:rPr>
        <w:tab/>
      </w:r>
      <w:r w:rsidR="00D66726" w:rsidRPr="00615D2A">
        <w:rPr>
          <w:rFonts w:ascii="Helvetica" w:hAnsi="Helvetica"/>
          <w:lang w:val="en-US"/>
        </w:rPr>
        <w:t>_______________________________________</w:t>
      </w:r>
    </w:p>
    <w:p w14:paraId="7D7EE23D" w14:textId="114FD6F0" w:rsidR="00D66726" w:rsidRPr="00615D2A" w:rsidRDefault="00D66726" w:rsidP="00D66726">
      <w:pPr>
        <w:rPr>
          <w:rFonts w:ascii="Helvetica" w:hAnsi="Helvetica"/>
          <w:lang w:val="en-US"/>
        </w:rPr>
      </w:pPr>
      <w:r w:rsidRPr="00615D2A">
        <w:rPr>
          <w:rFonts w:ascii="Helvetica" w:hAnsi="Helvetica"/>
          <w:b/>
          <w:lang w:val="en-US"/>
        </w:rPr>
        <w:t>Date:</w:t>
      </w:r>
      <w:r w:rsidRPr="00615D2A">
        <w:rPr>
          <w:rFonts w:ascii="Helvetica" w:hAnsi="Helvetica"/>
          <w:lang w:val="en-US"/>
        </w:rPr>
        <w:t xml:space="preserve"> </w:t>
      </w:r>
      <w:r w:rsidRPr="00615D2A">
        <w:rPr>
          <w:rFonts w:ascii="Helvetica" w:hAnsi="Helvetica"/>
          <w:lang w:val="en-US"/>
        </w:rPr>
        <w:tab/>
      </w:r>
      <w:r w:rsidRPr="00615D2A">
        <w:rPr>
          <w:rFonts w:ascii="Helvetica" w:hAnsi="Helvetica"/>
          <w:lang w:val="en-US"/>
        </w:rPr>
        <w:tab/>
      </w:r>
      <w:r w:rsidRPr="00615D2A">
        <w:rPr>
          <w:rFonts w:ascii="Helvetica" w:hAnsi="Helvetica"/>
          <w:lang w:val="en-US"/>
        </w:rPr>
        <w:tab/>
      </w:r>
      <w:r w:rsidRPr="00615D2A">
        <w:rPr>
          <w:rFonts w:ascii="Helvetica" w:hAnsi="Helvetica"/>
          <w:lang w:val="en-US"/>
        </w:rPr>
        <w:tab/>
        <w:t>_______________________________________</w:t>
      </w:r>
      <w:r w:rsidRPr="00615D2A">
        <w:rPr>
          <w:rFonts w:ascii="Helvetica" w:hAnsi="Helvetica"/>
          <w:lang w:val="en-US"/>
        </w:rPr>
        <w:tab/>
      </w:r>
    </w:p>
    <w:p w14:paraId="6375A62C" w14:textId="77777777" w:rsidR="00615D2A" w:rsidRDefault="00615D2A" w:rsidP="00D66726">
      <w:pPr>
        <w:rPr>
          <w:rFonts w:ascii="Helvetica" w:hAnsi="Helvetica"/>
          <w:b/>
          <w:lang w:val="en-US"/>
        </w:rPr>
      </w:pPr>
    </w:p>
    <w:p w14:paraId="07BA2EEE" w14:textId="1A03FA4E" w:rsidR="00D66726" w:rsidRPr="00615D2A" w:rsidRDefault="00D66726" w:rsidP="00D66726">
      <w:pPr>
        <w:rPr>
          <w:rFonts w:ascii="Helvetica" w:hAnsi="Helvetica"/>
          <w:lang w:val="en-US"/>
        </w:rPr>
      </w:pPr>
      <w:r w:rsidRPr="00615D2A">
        <w:rPr>
          <w:rFonts w:ascii="Helvetica" w:hAnsi="Helvetica"/>
          <w:b/>
          <w:lang w:val="en-US"/>
        </w:rPr>
        <w:t>Potholder’s signature:</w:t>
      </w:r>
      <w:r w:rsidRPr="00615D2A">
        <w:rPr>
          <w:rFonts w:ascii="Helvetica" w:hAnsi="Helvetica"/>
          <w:lang w:val="en-US"/>
        </w:rPr>
        <w:tab/>
        <w:t>_______________________________________</w:t>
      </w:r>
    </w:p>
    <w:p w14:paraId="0CA7222D" w14:textId="25A6307E" w:rsidR="00D66726" w:rsidRPr="00615D2A" w:rsidRDefault="00D66726" w:rsidP="00D66726">
      <w:pPr>
        <w:rPr>
          <w:rFonts w:ascii="Helvetica" w:hAnsi="Helvetica"/>
          <w:lang w:val="en-US"/>
        </w:rPr>
      </w:pPr>
      <w:r w:rsidRPr="00615D2A">
        <w:rPr>
          <w:rFonts w:ascii="Helvetica" w:hAnsi="Helvetica"/>
          <w:b/>
          <w:lang w:val="en-US"/>
        </w:rPr>
        <w:t xml:space="preserve">Date: </w:t>
      </w:r>
      <w:r w:rsidRPr="00615D2A">
        <w:rPr>
          <w:rFonts w:ascii="Helvetica" w:hAnsi="Helvetica"/>
          <w:b/>
          <w:lang w:val="en-US"/>
        </w:rPr>
        <w:tab/>
      </w:r>
      <w:r w:rsidRPr="00615D2A">
        <w:rPr>
          <w:rFonts w:ascii="Helvetica" w:hAnsi="Helvetica"/>
          <w:lang w:val="en-US"/>
        </w:rPr>
        <w:tab/>
      </w:r>
      <w:r w:rsidRPr="00615D2A">
        <w:rPr>
          <w:rFonts w:ascii="Helvetica" w:hAnsi="Helvetica"/>
          <w:lang w:val="en-US"/>
        </w:rPr>
        <w:tab/>
      </w:r>
      <w:r w:rsidRPr="00615D2A">
        <w:rPr>
          <w:rFonts w:ascii="Helvetica" w:hAnsi="Helvetica"/>
          <w:lang w:val="en-US"/>
        </w:rPr>
        <w:tab/>
        <w:t>_______________________________________</w:t>
      </w:r>
      <w:r w:rsidRPr="00615D2A">
        <w:rPr>
          <w:rFonts w:ascii="Helvetica" w:hAnsi="Helvetica"/>
          <w:lang w:val="en-US"/>
        </w:rPr>
        <w:tab/>
      </w:r>
    </w:p>
    <w:p w14:paraId="02D6D74B" w14:textId="77777777" w:rsidR="00D66726" w:rsidRPr="00615D2A" w:rsidRDefault="00D66726" w:rsidP="00D66726">
      <w:pPr>
        <w:rPr>
          <w:rFonts w:ascii="Helvetica" w:hAnsi="Helvetica"/>
        </w:rPr>
      </w:pPr>
    </w:p>
    <w:p w14:paraId="02EB378F" w14:textId="77777777" w:rsidR="005F69F4" w:rsidRPr="00615D2A" w:rsidRDefault="005F69F4" w:rsidP="00B20EA9">
      <w:pPr>
        <w:rPr>
          <w:rFonts w:ascii="Helvetica" w:hAnsi="Helvetica"/>
        </w:rPr>
      </w:pPr>
    </w:p>
    <w:sectPr w:rsidR="005F69F4" w:rsidRPr="00615D2A" w:rsidSect="00615D2A">
      <w:headerReference w:type="default" r:id="rId9"/>
      <w:footerReference w:type="default" r:id="rId10"/>
      <w:pgSz w:w="16838" w:h="11906" w:orient="landscape" w:code="9"/>
      <w:pgMar w:top="1440" w:right="255" w:bottom="1106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6877" w14:textId="77777777" w:rsidR="00B72BA1" w:rsidRDefault="00B72BA1">
      <w:r>
        <w:separator/>
      </w:r>
    </w:p>
  </w:endnote>
  <w:endnote w:type="continuationSeparator" w:id="0">
    <w:p w14:paraId="0EAC59C9" w14:textId="77777777" w:rsidR="00B72BA1" w:rsidRDefault="00B7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light">
    <w:altName w:val="Arial Nova Ligh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29DD7" w14:textId="6B26593F" w:rsidR="00F574CF" w:rsidRPr="00615D2A" w:rsidRDefault="00F574CF" w:rsidP="00615D2A">
    <w:pPr>
      <w:pStyle w:val="Footer"/>
      <w:rPr>
        <w:rFonts w:ascii="Helvetica" w:hAnsi="Helvetica"/>
        <w:i/>
        <w:sz w:val="18"/>
        <w:szCs w:val="22"/>
      </w:rPr>
    </w:pPr>
    <w:r w:rsidRPr="00615D2A">
      <w:rPr>
        <w:rFonts w:ascii="Helvetica" w:hAnsi="Helvetica"/>
        <w:i/>
        <w:sz w:val="18"/>
        <w:szCs w:val="22"/>
      </w:rPr>
      <w:t xml:space="preserve">Safeguarding is everyone’s responsibility – Vallis First School is committed to safeguarding and promoting the welfare of our </w:t>
    </w:r>
    <w:r w:rsidR="00615D2A" w:rsidRPr="00615D2A">
      <w:rPr>
        <w:rFonts w:ascii="Helvetica" w:hAnsi="Helvetica"/>
        <w:i/>
        <w:sz w:val="18"/>
        <w:szCs w:val="22"/>
      </w:rPr>
      <w:t>children,</w:t>
    </w:r>
    <w:r w:rsidRPr="00615D2A">
      <w:rPr>
        <w:rFonts w:ascii="Helvetica" w:hAnsi="Helvetica"/>
        <w:i/>
        <w:sz w:val="18"/>
        <w:szCs w:val="22"/>
      </w:rPr>
      <w:t xml:space="preserve"> and we expect all members of staff, volunteers and visitors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604AD" w14:textId="77777777" w:rsidR="00B72BA1" w:rsidRDefault="00B72BA1">
      <w:r>
        <w:separator/>
      </w:r>
    </w:p>
  </w:footnote>
  <w:footnote w:type="continuationSeparator" w:id="0">
    <w:p w14:paraId="53AB576F" w14:textId="77777777" w:rsidR="00B72BA1" w:rsidRDefault="00B72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A809" w14:textId="48DC68DD" w:rsidR="00270978" w:rsidRDefault="00270978" w:rsidP="00270978">
    <w:pPr>
      <w:jc w:val="center"/>
      <w:rPr>
        <w:rFonts w:ascii="Calibri" w:hAnsi="Calibri" w:cs="Calibri"/>
        <w:b/>
        <w:bCs/>
        <w:sz w:val="28"/>
        <w:szCs w:val="28"/>
      </w:rPr>
    </w:pPr>
  </w:p>
  <w:p w14:paraId="5A39BBE3" w14:textId="21B02E2F" w:rsidR="00270978" w:rsidRDefault="00270978" w:rsidP="00270978">
    <w:pPr>
      <w:jc w:val="center"/>
      <w:rPr>
        <w:rFonts w:ascii="Calibri" w:hAnsi="Calibri" w:cs="Calibri"/>
        <w:b/>
        <w:bCs/>
        <w:sz w:val="28"/>
        <w:szCs w:val="28"/>
      </w:rPr>
    </w:pPr>
  </w:p>
  <w:p w14:paraId="0199F21D" w14:textId="0381CEE2" w:rsidR="00270978" w:rsidRPr="00E25DBA" w:rsidRDefault="00C50D6D" w:rsidP="00270978">
    <w:pPr>
      <w:jc w:val="right"/>
      <w:rPr>
        <w:rFonts w:ascii="Helvetica light" w:hAnsi="Helvetica light" w:cstheme="minorHAnsi"/>
        <w:b/>
        <w:bCs/>
        <w:color w:val="004833"/>
        <w:sz w:val="22"/>
        <w:szCs w:val="22"/>
      </w:rPr>
    </w:pPr>
    <w:r w:rsidRPr="00E25DBA">
      <w:rPr>
        <w:rFonts w:ascii="Helvetica light" w:hAnsi="Helvetica light" w:cstheme="minorHAnsi"/>
        <w:b/>
        <w:bCs/>
        <w:noProof/>
        <w:color w:val="004833"/>
        <w:sz w:val="22"/>
        <w:szCs w:val="22"/>
      </w:rPr>
      <w:drawing>
        <wp:anchor distT="0" distB="0" distL="114300" distR="114300" simplePos="0" relativeHeight="251658240" behindDoc="0" locked="0" layoutInCell="1" allowOverlap="1" wp14:anchorId="056B9651" wp14:editId="23120069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808355" cy="8858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FS%20Roundel%20Logo%20A_straplin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186" cy="896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773">
      <w:rPr>
        <w:rFonts w:ascii="Helvetica light" w:hAnsi="Helvetica light" w:cstheme="minorHAnsi"/>
        <w:b/>
        <w:bCs/>
        <w:color w:val="004833"/>
        <w:sz w:val="22"/>
        <w:szCs w:val="22"/>
      </w:rPr>
      <w:t xml:space="preserve">Executive </w:t>
    </w:r>
    <w:r w:rsidR="0059721C" w:rsidRPr="00E25DBA">
      <w:rPr>
        <w:rFonts w:ascii="Helvetica light" w:hAnsi="Helvetica light" w:cstheme="minorHAnsi"/>
        <w:b/>
        <w:bCs/>
        <w:color w:val="004833"/>
        <w:sz w:val="22"/>
        <w:szCs w:val="22"/>
      </w:rPr>
      <w:t>Headteacher</w:t>
    </w:r>
    <w:r w:rsidR="00270978" w:rsidRPr="00E25DBA">
      <w:rPr>
        <w:rFonts w:ascii="Helvetica light" w:hAnsi="Helvetica light" w:cstheme="minorHAnsi"/>
        <w:b/>
        <w:bCs/>
        <w:color w:val="004833"/>
        <w:sz w:val="22"/>
        <w:szCs w:val="22"/>
      </w:rPr>
      <w:t xml:space="preserve">: Mrs </w:t>
    </w:r>
    <w:proofErr w:type="spellStart"/>
    <w:proofErr w:type="gramStart"/>
    <w:r w:rsidR="00270978" w:rsidRPr="00E25DBA">
      <w:rPr>
        <w:rFonts w:ascii="Helvetica light" w:hAnsi="Helvetica light" w:cstheme="minorHAnsi"/>
        <w:b/>
        <w:bCs/>
        <w:color w:val="004833"/>
        <w:sz w:val="22"/>
        <w:szCs w:val="22"/>
      </w:rPr>
      <w:t>G.Muxworthy</w:t>
    </w:r>
    <w:proofErr w:type="spellEnd"/>
    <w:proofErr w:type="gramEnd"/>
  </w:p>
  <w:p w14:paraId="70678978" w14:textId="77777777" w:rsidR="00270978" w:rsidRPr="00E25DBA" w:rsidRDefault="00270978" w:rsidP="00270978">
    <w:pPr>
      <w:jc w:val="right"/>
      <w:rPr>
        <w:rFonts w:ascii="Helvetica light" w:hAnsi="Helvetica light" w:cstheme="minorHAnsi"/>
        <w:color w:val="004833"/>
        <w:sz w:val="22"/>
        <w:szCs w:val="22"/>
      </w:rPr>
    </w:pPr>
    <w:r w:rsidRPr="00E25DBA">
      <w:rPr>
        <w:rFonts w:ascii="Helvetica light" w:hAnsi="Helvetica light" w:cstheme="minorHAnsi"/>
        <w:color w:val="004833"/>
        <w:sz w:val="22"/>
        <w:szCs w:val="22"/>
      </w:rPr>
      <w:t>Vallis First School, Milk Street, Frome, BA11 3BD</w:t>
    </w:r>
  </w:p>
  <w:p w14:paraId="5CBD0064" w14:textId="77777777" w:rsidR="00270978" w:rsidRPr="00E25DBA" w:rsidRDefault="00270978" w:rsidP="00270978">
    <w:pPr>
      <w:jc w:val="right"/>
      <w:rPr>
        <w:rFonts w:ascii="Helvetica light" w:hAnsi="Helvetica light" w:cstheme="minorHAnsi"/>
        <w:color w:val="004833"/>
        <w:sz w:val="22"/>
        <w:szCs w:val="22"/>
      </w:rPr>
    </w:pPr>
    <w:r w:rsidRPr="00E25DBA">
      <w:rPr>
        <w:rFonts w:ascii="Helvetica light" w:hAnsi="Helvetica light" w:cstheme="minorHAnsi"/>
        <w:color w:val="004833"/>
        <w:sz w:val="22"/>
        <w:szCs w:val="22"/>
      </w:rPr>
      <w:t>Tel: 01373 462657</w:t>
    </w:r>
  </w:p>
  <w:p w14:paraId="72CB930D" w14:textId="77777777" w:rsidR="00270978" w:rsidRPr="00E25DBA" w:rsidRDefault="00A625FF" w:rsidP="00270978">
    <w:pPr>
      <w:jc w:val="right"/>
      <w:rPr>
        <w:rFonts w:ascii="Helvetica light" w:hAnsi="Helvetica light" w:cstheme="minorHAnsi"/>
        <w:sz w:val="22"/>
        <w:szCs w:val="22"/>
      </w:rPr>
    </w:pPr>
    <w:hyperlink r:id="rId2" w:history="1">
      <w:r w:rsidR="00270978" w:rsidRPr="00E25DBA">
        <w:rPr>
          <w:rStyle w:val="Hyperlink"/>
          <w:rFonts w:ascii="Helvetica light" w:hAnsi="Helvetica light" w:cstheme="minorHAnsi"/>
          <w:sz w:val="22"/>
          <w:szCs w:val="22"/>
        </w:rPr>
        <w:t>office@vallisfirstschool.org.uk</w:t>
      </w:r>
    </w:hyperlink>
  </w:p>
  <w:p w14:paraId="218F0C8D" w14:textId="04A6813B" w:rsidR="00C50D6D" w:rsidRPr="00270978" w:rsidRDefault="00A625FF" w:rsidP="00270978">
    <w:pPr>
      <w:jc w:val="right"/>
      <w:rPr>
        <w:rFonts w:asciiTheme="minorHAnsi" w:hAnsiTheme="minorHAnsi" w:cstheme="minorHAnsi"/>
        <w:sz w:val="22"/>
        <w:szCs w:val="22"/>
      </w:rPr>
    </w:pPr>
    <w:hyperlink r:id="rId3" w:history="1">
      <w:r w:rsidR="00270978" w:rsidRPr="00E25DBA">
        <w:rPr>
          <w:rStyle w:val="Hyperlink"/>
          <w:rFonts w:ascii="Helvetica light" w:hAnsi="Helvetica light" w:cstheme="minorHAnsi"/>
          <w:sz w:val="22"/>
          <w:szCs w:val="22"/>
        </w:rPr>
        <w:t>www.vallisfirstschool.org</w:t>
      </w:r>
    </w:hyperlink>
  </w:p>
  <w:p w14:paraId="41C8F396" w14:textId="77777777" w:rsidR="00270978" w:rsidRDefault="002709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27"/>
    <w:rsid w:val="0003258C"/>
    <w:rsid w:val="000B0195"/>
    <w:rsid w:val="00111825"/>
    <w:rsid w:val="00215650"/>
    <w:rsid w:val="00270978"/>
    <w:rsid w:val="00336664"/>
    <w:rsid w:val="00364255"/>
    <w:rsid w:val="003F008E"/>
    <w:rsid w:val="00416361"/>
    <w:rsid w:val="00500AE6"/>
    <w:rsid w:val="0052107A"/>
    <w:rsid w:val="00575727"/>
    <w:rsid w:val="00575DB2"/>
    <w:rsid w:val="00594B31"/>
    <w:rsid w:val="0059721C"/>
    <w:rsid w:val="005F69F4"/>
    <w:rsid w:val="00615D2A"/>
    <w:rsid w:val="006201C6"/>
    <w:rsid w:val="00761BB3"/>
    <w:rsid w:val="00780D60"/>
    <w:rsid w:val="007A0633"/>
    <w:rsid w:val="007C4990"/>
    <w:rsid w:val="00863D1B"/>
    <w:rsid w:val="008B3D0B"/>
    <w:rsid w:val="00933C91"/>
    <w:rsid w:val="009F6CAF"/>
    <w:rsid w:val="00A06A94"/>
    <w:rsid w:val="00A625FF"/>
    <w:rsid w:val="00A65055"/>
    <w:rsid w:val="00B20EA9"/>
    <w:rsid w:val="00B72BA1"/>
    <w:rsid w:val="00B86B42"/>
    <w:rsid w:val="00B9530B"/>
    <w:rsid w:val="00BC5193"/>
    <w:rsid w:val="00C332A1"/>
    <w:rsid w:val="00C433EE"/>
    <w:rsid w:val="00C50D6D"/>
    <w:rsid w:val="00C54773"/>
    <w:rsid w:val="00C91AE9"/>
    <w:rsid w:val="00CB414F"/>
    <w:rsid w:val="00CE13A9"/>
    <w:rsid w:val="00D66726"/>
    <w:rsid w:val="00DF7F60"/>
    <w:rsid w:val="00E25DBA"/>
    <w:rsid w:val="00E619CC"/>
    <w:rsid w:val="00E764BE"/>
    <w:rsid w:val="00F574CF"/>
    <w:rsid w:val="00F6753B"/>
    <w:rsid w:val="15008AE7"/>
    <w:rsid w:val="3A9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E9405"/>
  <w15:chartTrackingRefBased/>
  <w15:docId w15:val="{A6EDD5C0-205B-4C15-ABA7-9ABCC0D0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0E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85"/>
      </w:tabs>
      <w:jc w:val="right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75727"/>
    <w:pPr>
      <w:keepNext/>
      <w:jc w:val="center"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right" w:pos="9385"/>
      </w:tabs>
      <w:ind w:right="-454" w:hanging="120"/>
      <w:jc w:val="center"/>
    </w:pPr>
    <w:rPr>
      <w:b/>
      <w:bCs/>
      <w:sz w:val="32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CE13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13A9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basedOn w:val="DefaultParagraphFont"/>
    <w:link w:val="Heading3"/>
    <w:rsid w:val="00575727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allisfirstschool.org" TargetMode="External"/><Relationship Id="rId2" Type="http://schemas.openxmlformats.org/officeDocument/2006/relationships/hyperlink" Target="mailto:office@vallisfirstschool.org.u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ffice\Templates\microsoft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2b231f-55ca-4d6a-ab57-338256f49d7d">
      <Terms xmlns="http://schemas.microsoft.com/office/infopath/2007/PartnerControls"/>
    </lcf76f155ced4ddcb4097134ff3c332f>
    <TaxCatchAll xmlns="d05d20c1-3195-4486-a649-6b950d30fe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0BD86B2DD414280DD7BA10109F21D" ma:contentTypeVersion="15" ma:contentTypeDescription="Create a new document." ma:contentTypeScope="" ma:versionID="f8761cb43d3f8c3a7d596340e13c16c2">
  <xsd:schema xmlns:xsd="http://www.w3.org/2001/XMLSchema" xmlns:xs="http://www.w3.org/2001/XMLSchema" xmlns:p="http://schemas.microsoft.com/office/2006/metadata/properties" xmlns:ns2="5b2b231f-55ca-4d6a-ab57-338256f49d7d" xmlns:ns3="d05d20c1-3195-4486-a649-6b950d30fe47" targetNamespace="http://schemas.microsoft.com/office/2006/metadata/properties" ma:root="true" ma:fieldsID="41c002578805e1d03fe91ec90a1e5111" ns2:_="" ns3:_="">
    <xsd:import namespace="5b2b231f-55ca-4d6a-ab57-338256f49d7d"/>
    <xsd:import namespace="d05d20c1-3195-4486-a649-6b950d30f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231f-55ca-4d6a-ab57-338256f49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84217c-2781-454c-a675-1a5b5167f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d20c1-3195-4486-a649-6b950d30f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5cf32e-fcd4-4609-8870-874e62640b3e}" ma:internalName="TaxCatchAll" ma:showField="CatchAllData" ma:web="d05d20c1-3195-4486-a649-6b950d30f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852AC-9551-404C-A9E7-C040C014A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03FCD-7DE4-4392-BD39-9773B57574B1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d05d20c1-3195-4486-a649-6b950d30fe47"/>
    <ds:schemaRef ds:uri="5b2b231f-55ca-4d6a-ab57-338256f49d7d"/>
  </ds:schemaRefs>
</ds:datastoreItem>
</file>

<file path=customXml/itemProps3.xml><?xml version="1.0" encoding="utf-8"?>
<ds:datastoreItem xmlns:ds="http://schemas.openxmlformats.org/officeDocument/2006/customXml" ds:itemID="{71083545-58D8-4A3D-B082-7E9B5ED91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b231f-55ca-4d6a-ab57-338256f49d7d"/>
    <ds:schemaRef ds:uri="d05d20c1-3195-4486-a649-6b950d30f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microsoft letterhead</Template>
  <TotalTime>0</TotalTime>
  <Pages>2</Pages>
  <Words>278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VALLIS FIRST SCHOOL</vt:lpstr>
    </vt:vector>
  </TitlesOfParts>
  <Company>Somerset County Council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VALLIS FIRST SCHOOL</dc:title>
  <dc:subject/>
  <dc:creator>Sue Cobb</dc:creator>
  <cp:keywords/>
  <cp:lastModifiedBy>Katie Twitchen</cp:lastModifiedBy>
  <cp:revision>2</cp:revision>
  <cp:lastPrinted>2024-03-14T12:04:00Z</cp:lastPrinted>
  <dcterms:created xsi:type="dcterms:W3CDTF">2025-07-07T09:24:00Z</dcterms:created>
  <dcterms:modified xsi:type="dcterms:W3CDTF">2025-07-07T09:24:00Z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0x0101001390BD86B2DD414280DD7BA10109F21D</vt:lpwstr>
  </property>
  <property fmtid="{D5CDD505-2E9C-101B-9397-08002B2CF9AE}" pid="3" name="MediaServiceImageTags">
    <vt:lpwstr/>
  </property>
</Properties>
</file>